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CF" w:rsidRPr="002E7043" w:rsidRDefault="007773CF" w:rsidP="00506E0C">
      <w:pPr>
        <w:shd w:val="clear" w:color="auto" w:fill="FFFFFF"/>
        <w:spacing w:line="360" w:lineRule="auto"/>
        <w:jc w:val="center"/>
        <w:rPr>
          <w:rFonts w:ascii="VNI-Thufap3" w:hAnsi="VNI-Thufap3"/>
          <w:i/>
          <w:color w:val="000000"/>
          <w:sz w:val="64"/>
          <w:szCs w:val="72"/>
        </w:rPr>
      </w:pPr>
    </w:p>
    <w:p w:rsidR="007773CF" w:rsidRPr="00186763" w:rsidRDefault="007773CF" w:rsidP="00506E0C">
      <w:pPr>
        <w:shd w:val="clear" w:color="auto" w:fill="FFFFFF"/>
        <w:spacing w:line="360" w:lineRule="auto"/>
        <w:jc w:val="center"/>
        <w:rPr>
          <w:i/>
          <w:color w:val="000000"/>
          <w:sz w:val="72"/>
          <w:szCs w:val="72"/>
        </w:rPr>
      </w:pPr>
      <w:r w:rsidRPr="00186763">
        <w:rPr>
          <w:rFonts w:ascii="VNI-Thufap3" w:hAnsi="VNI-Thufap3"/>
          <w:i/>
          <w:color w:val="000000"/>
          <w:sz w:val="72"/>
          <w:szCs w:val="72"/>
        </w:rPr>
        <w:t>Thö ngoû</w:t>
      </w:r>
    </w:p>
    <w:p w:rsidR="007773CF" w:rsidRDefault="007773CF" w:rsidP="002E7043">
      <w:pPr>
        <w:pStyle w:val="ListParagraph"/>
        <w:spacing w:before="120" w:after="120" w:line="400" w:lineRule="exact"/>
        <w:ind w:left="284" w:right="413" w:firstLine="426"/>
        <w:contextualSpacing w:val="0"/>
        <w:jc w:val="both"/>
        <w:rPr>
          <w:rFonts w:ascii="Times New Roman" w:hAnsi="Times New Roman"/>
          <w:i/>
          <w:sz w:val="29"/>
          <w:szCs w:val="29"/>
        </w:rPr>
      </w:pPr>
      <w:r w:rsidRPr="00FC4EC1">
        <w:rPr>
          <w:rFonts w:ascii="Times New Roman" w:hAnsi="Times New Roman"/>
          <w:i/>
          <w:sz w:val="29"/>
          <w:szCs w:val="29"/>
        </w:rPr>
        <w:t>Để góp phần nâng cao hiệu quả giải quyết Thủ tụ</w:t>
      </w:r>
      <w:r>
        <w:rPr>
          <w:rFonts w:ascii="Times New Roman" w:hAnsi="Times New Roman"/>
          <w:i/>
          <w:sz w:val="29"/>
          <w:szCs w:val="29"/>
        </w:rPr>
        <w:t xml:space="preserve">c hành chính; cơ quan xin </w:t>
      </w:r>
      <w:r w:rsidRPr="00FC4EC1">
        <w:rPr>
          <w:rFonts w:ascii="Times New Roman" w:hAnsi="Times New Roman"/>
          <w:i/>
          <w:sz w:val="29"/>
          <w:szCs w:val="29"/>
        </w:rPr>
        <w:t>ý kiến của ngườ</w:t>
      </w:r>
      <w:r>
        <w:rPr>
          <w:rFonts w:ascii="Times New Roman" w:hAnsi="Times New Roman"/>
          <w:i/>
          <w:sz w:val="29"/>
          <w:szCs w:val="29"/>
        </w:rPr>
        <w:t xml:space="preserve">i dân, doanh nghiệp </w:t>
      </w:r>
      <w:r w:rsidRPr="00FC4EC1">
        <w:rPr>
          <w:rFonts w:ascii="Times New Roman" w:hAnsi="Times New Roman"/>
          <w:i/>
          <w:sz w:val="29"/>
          <w:szCs w:val="29"/>
        </w:rPr>
        <w:t>về việc giải quyết hồ</w:t>
      </w:r>
      <w:r>
        <w:rPr>
          <w:rFonts w:ascii="Times New Roman" w:hAnsi="Times New Roman"/>
          <w:i/>
          <w:sz w:val="29"/>
          <w:szCs w:val="29"/>
        </w:rPr>
        <w:t xml:space="preserve"> sơ.</w:t>
      </w:r>
    </w:p>
    <w:p w:rsidR="007773CF" w:rsidRDefault="007773CF" w:rsidP="002E7043">
      <w:pPr>
        <w:pStyle w:val="ListParagraph"/>
        <w:spacing w:before="120" w:after="120" w:line="400" w:lineRule="exact"/>
        <w:ind w:left="284" w:right="413" w:firstLine="426"/>
        <w:contextualSpacing w:val="0"/>
        <w:jc w:val="both"/>
        <w:rPr>
          <w:rFonts w:ascii="Times New Roman" w:hAnsi="Times New Roman"/>
          <w:i/>
          <w:sz w:val="29"/>
          <w:szCs w:val="29"/>
        </w:rPr>
      </w:pPr>
      <w:r>
        <w:rPr>
          <w:rFonts w:ascii="Times New Roman" w:hAnsi="Times New Roman"/>
          <w:i/>
          <w:sz w:val="29"/>
          <w:szCs w:val="29"/>
        </w:rPr>
        <w:t>Cơ quan rất mong nhận được ý kiến của ông/bà về việc tiếp nhận, giải quyết hồ sơ của cơ quan.</w:t>
      </w:r>
    </w:p>
    <w:p w:rsidR="007773CF" w:rsidRPr="00FC4EC1" w:rsidRDefault="007773CF" w:rsidP="002E7043">
      <w:pPr>
        <w:pStyle w:val="ListParagraph"/>
        <w:spacing w:before="120" w:after="120" w:line="400" w:lineRule="exact"/>
        <w:ind w:left="284" w:right="413" w:firstLine="426"/>
        <w:contextualSpacing w:val="0"/>
        <w:jc w:val="both"/>
        <w:rPr>
          <w:rFonts w:ascii="Times New Roman" w:hAnsi="Times New Roman"/>
          <w:i/>
          <w:sz w:val="29"/>
          <w:szCs w:val="29"/>
        </w:rPr>
      </w:pPr>
      <w:r>
        <w:rPr>
          <w:rFonts w:ascii="Times New Roman" w:hAnsi="Times New Roman"/>
          <w:i/>
          <w:sz w:val="29"/>
          <w:szCs w:val="29"/>
        </w:rPr>
        <w:t xml:space="preserve">Xin </w:t>
      </w:r>
      <w:r w:rsidRPr="00FC4EC1">
        <w:rPr>
          <w:rFonts w:ascii="Times New Roman" w:hAnsi="Times New Roman"/>
          <w:i/>
          <w:sz w:val="29"/>
          <w:szCs w:val="29"/>
        </w:rPr>
        <w:t xml:space="preserve">ông/bà </w:t>
      </w:r>
      <w:r>
        <w:rPr>
          <w:rFonts w:ascii="Times New Roman" w:hAnsi="Times New Roman"/>
          <w:i/>
          <w:sz w:val="29"/>
          <w:szCs w:val="29"/>
        </w:rPr>
        <w:t xml:space="preserve">cho ý kiến </w:t>
      </w:r>
      <w:r w:rsidRPr="00FC4EC1">
        <w:rPr>
          <w:rFonts w:ascii="Times New Roman" w:hAnsi="Times New Roman"/>
          <w:i/>
          <w:sz w:val="29"/>
          <w:szCs w:val="29"/>
        </w:rPr>
        <w:t>bằng cách đánh dấu vào các ô tương ứng hoặc cho biết thông tin chi tiết.</w:t>
      </w:r>
    </w:p>
    <w:p w:rsidR="007773CF" w:rsidRPr="00FC4EC1" w:rsidRDefault="007773CF" w:rsidP="002E7043">
      <w:pPr>
        <w:pStyle w:val="ListParagraph"/>
        <w:spacing w:before="120" w:after="120" w:line="400" w:lineRule="exact"/>
        <w:ind w:left="284" w:right="413" w:firstLine="426"/>
        <w:contextualSpacing w:val="0"/>
        <w:jc w:val="both"/>
        <w:rPr>
          <w:rFonts w:ascii="Times New Roman" w:hAnsi="Times New Roman"/>
          <w:i/>
          <w:sz w:val="29"/>
          <w:szCs w:val="29"/>
        </w:rPr>
      </w:pPr>
      <w:r w:rsidRPr="00FC4EC1">
        <w:rPr>
          <w:rFonts w:ascii="Times New Roman" w:hAnsi="Times New Roman"/>
          <w:i/>
          <w:sz w:val="29"/>
          <w:szCs w:val="29"/>
        </w:rPr>
        <w:t>Những thông tin ông/bà cung cấ</w:t>
      </w:r>
      <w:r>
        <w:rPr>
          <w:rFonts w:ascii="Times New Roman" w:hAnsi="Times New Roman"/>
          <w:i/>
          <w:sz w:val="29"/>
          <w:szCs w:val="29"/>
        </w:rPr>
        <w:t xml:space="preserve">p </w:t>
      </w:r>
      <w:r w:rsidRPr="00FC4EC1">
        <w:rPr>
          <w:rFonts w:ascii="Times New Roman" w:hAnsi="Times New Roman"/>
          <w:i/>
          <w:sz w:val="29"/>
          <w:szCs w:val="29"/>
        </w:rPr>
        <w:t>hoàn toàn được giữ</w:t>
      </w:r>
      <w:r>
        <w:rPr>
          <w:rFonts w:ascii="Times New Roman" w:hAnsi="Times New Roman"/>
          <w:i/>
          <w:sz w:val="29"/>
          <w:szCs w:val="29"/>
        </w:rPr>
        <w:t xml:space="preserve"> kín</w:t>
      </w:r>
      <w:r w:rsidRPr="00FC4EC1">
        <w:rPr>
          <w:rFonts w:ascii="Times New Roman" w:hAnsi="Times New Roman"/>
          <w:i/>
          <w:sz w:val="29"/>
          <w:szCs w:val="29"/>
        </w:rPr>
        <w:t>.</w:t>
      </w:r>
    </w:p>
    <w:p w:rsidR="007773CF" w:rsidRPr="00FC4EC1" w:rsidRDefault="007773CF" w:rsidP="002E7043">
      <w:pPr>
        <w:shd w:val="clear" w:color="auto" w:fill="FFFFFF"/>
        <w:spacing w:before="120" w:after="120" w:line="400" w:lineRule="exact"/>
        <w:ind w:left="284" w:right="413" w:firstLine="426"/>
        <w:jc w:val="both"/>
        <w:rPr>
          <w:i/>
          <w:color w:val="000000"/>
          <w:sz w:val="29"/>
          <w:szCs w:val="29"/>
        </w:rPr>
      </w:pPr>
      <w:r w:rsidRPr="00FC4EC1">
        <w:rPr>
          <w:i/>
          <w:color w:val="000000"/>
          <w:sz w:val="29"/>
          <w:szCs w:val="29"/>
        </w:rPr>
        <w:t>Xin chân thành cảm ơn!</w:t>
      </w:r>
    </w:p>
    <w:p w:rsidR="007773CF" w:rsidRPr="00086C0B" w:rsidRDefault="007773CF" w:rsidP="00005B3A">
      <w:pPr>
        <w:tabs>
          <w:tab w:val="right" w:leader="dot" w:pos="4962"/>
        </w:tabs>
        <w:spacing w:before="40" w:after="40"/>
        <w:ind w:firstLine="284"/>
        <w:rPr>
          <w:color w:val="000000"/>
          <w:sz w:val="30"/>
          <w:szCs w:val="30"/>
        </w:rPr>
      </w:pPr>
      <w:r>
        <w:rPr>
          <w:i/>
          <w:color w:val="000000"/>
        </w:rPr>
        <w:t xml:space="preserve">       </w:t>
      </w:r>
      <w:r w:rsidRPr="002E7043">
        <w:rPr>
          <w:color w:val="000000"/>
        </w:rPr>
        <w:br w:type="column"/>
      </w:r>
      <w:r>
        <w:rPr>
          <w:color w:val="000000"/>
        </w:rPr>
        <w:t xml:space="preserve">    </w:t>
      </w:r>
      <w:r w:rsidRPr="00086C0B">
        <w:rPr>
          <w:b/>
          <w:color w:val="000000"/>
          <w:sz w:val="30"/>
          <w:szCs w:val="30"/>
        </w:rPr>
        <w:t>THỦ TỤC HÀNH CHÍNH</w:t>
      </w:r>
      <w:r w:rsidRPr="00086C0B">
        <w:rPr>
          <w:color w:val="000000"/>
          <w:sz w:val="30"/>
          <w:szCs w:val="30"/>
        </w:rPr>
        <w:t>: ………...</w:t>
      </w:r>
    </w:p>
    <w:p w:rsidR="007773CF" w:rsidRPr="00086C0B" w:rsidRDefault="007773CF" w:rsidP="00086C0B">
      <w:pPr>
        <w:tabs>
          <w:tab w:val="right" w:leader="dot" w:pos="4962"/>
        </w:tabs>
        <w:spacing w:before="40" w:after="40"/>
        <w:ind w:left="420" w:hanging="136"/>
        <w:jc w:val="both"/>
        <w:rPr>
          <w:sz w:val="30"/>
          <w:szCs w:val="30"/>
        </w:rPr>
      </w:pPr>
      <w:r w:rsidRPr="00086C0B">
        <w:rPr>
          <w:b/>
          <w:sz w:val="30"/>
          <w:szCs w:val="30"/>
        </w:rPr>
        <w:t>NỘI DUNG XIN Ý KIÊN</w:t>
      </w:r>
      <w:r w:rsidRPr="00086C0B">
        <w:rPr>
          <w:sz w:val="30"/>
          <w:szCs w:val="30"/>
        </w:rPr>
        <w:t xml:space="preserve"> </w:t>
      </w:r>
      <w:r w:rsidRPr="00086C0B">
        <w:rPr>
          <w:i/>
          <w:sz w:val="30"/>
          <w:szCs w:val="30"/>
        </w:rPr>
        <w:t xml:space="preserve">(Vui lòng đánh dấu </w:t>
      </w:r>
      <w:r w:rsidRPr="00086C0B">
        <w:rPr>
          <w:sz w:val="30"/>
          <w:szCs w:val="30"/>
        </w:rPr>
        <w:t>x</w:t>
      </w:r>
      <w:r w:rsidRPr="00086C0B">
        <w:rPr>
          <w:i/>
          <w:sz w:val="30"/>
          <w:szCs w:val="30"/>
        </w:rPr>
        <w:t xml:space="preserve"> vào 1 ô thích hợp)</w:t>
      </w:r>
    </w:p>
    <w:p w:rsidR="007773CF" w:rsidRDefault="007773CF" w:rsidP="00E23372">
      <w:pPr>
        <w:pStyle w:val="ListParagraph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/>
          <w:b/>
          <w:sz w:val="44"/>
          <w:szCs w:val="44"/>
        </w:rPr>
      </w:pPr>
    </w:p>
    <w:p w:rsidR="007773CF" w:rsidRPr="001A5C86" w:rsidRDefault="007773CF" w:rsidP="00E23372">
      <w:pPr>
        <w:pStyle w:val="ListParagraph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/>
          <w:b/>
          <w:sz w:val="40"/>
          <w:szCs w:val="40"/>
        </w:rPr>
      </w:pPr>
      <w:r w:rsidRPr="001A5C86">
        <w:rPr>
          <w:rFonts w:ascii="Times New Roman" w:hAnsi="Times New Roman"/>
          <w:b/>
          <w:sz w:val="40"/>
          <w:szCs w:val="40"/>
        </w:rPr>
        <w:t>1. Việc niêm yết công khai thủ tục hành chính</w:t>
      </w:r>
      <w:r>
        <w:rPr>
          <w:rFonts w:ascii="Times New Roman" w:hAnsi="Times New Roman"/>
          <w:b/>
          <w:sz w:val="40"/>
          <w:szCs w:val="40"/>
        </w:rPr>
        <w:t>?</w:t>
      </w:r>
    </w:p>
    <w:p w:rsidR="007773CF" w:rsidRPr="001A5C86" w:rsidRDefault="007773CF" w:rsidP="00BA1608">
      <w:pPr>
        <w:pStyle w:val="ListParagraph"/>
        <w:tabs>
          <w:tab w:val="left" w:pos="1418"/>
          <w:tab w:val="left" w:pos="3119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 xml:space="preserve">☐ Dễ tra cứu </w:t>
      </w:r>
    </w:p>
    <w:p w:rsidR="007773CF" w:rsidRPr="001A5C86" w:rsidRDefault="007773CF" w:rsidP="00E23372">
      <w:pPr>
        <w:pStyle w:val="ListParagraph"/>
        <w:tabs>
          <w:tab w:val="left" w:pos="1418"/>
          <w:tab w:val="left" w:pos="3119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 xml:space="preserve">☐ Khó tra cứu </w:t>
      </w:r>
    </w:p>
    <w:p w:rsidR="007773CF" w:rsidRPr="001A5C86" w:rsidRDefault="007773CF" w:rsidP="00E23372">
      <w:pPr>
        <w:pStyle w:val="ListParagraph"/>
        <w:tabs>
          <w:tab w:val="left" w:pos="1276"/>
          <w:tab w:val="left" w:pos="3261"/>
        </w:tabs>
        <w:spacing w:after="120" w:line="240" w:lineRule="auto"/>
        <w:ind w:left="0"/>
        <w:contextualSpacing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2. Trách nhiệm</w:t>
      </w:r>
      <w:r w:rsidRPr="001A5C86">
        <w:rPr>
          <w:rFonts w:ascii="Times New Roman" w:hAnsi="Times New Roman"/>
          <w:b/>
          <w:sz w:val="40"/>
          <w:szCs w:val="40"/>
        </w:rPr>
        <w:t xml:space="preserve"> củ</w:t>
      </w:r>
      <w:r>
        <w:rPr>
          <w:rFonts w:ascii="Times New Roman" w:hAnsi="Times New Roman"/>
          <w:b/>
          <w:sz w:val="40"/>
          <w:szCs w:val="40"/>
        </w:rPr>
        <w:t xml:space="preserve">a công chức, viên chức </w:t>
      </w:r>
      <w:r w:rsidRPr="001A5C86">
        <w:rPr>
          <w:rFonts w:ascii="Times New Roman" w:hAnsi="Times New Roman"/>
          <w:b/>
          <w:sz w:val="40"/>
          <w:szCs w:val="40"/>
        </w:rPr>
        <w:t>tiếp nhận hồ sơ</w:t>
      </w:r>
      <w:r>
        <w:rPr>
          <w:rFonts w:ascii="Times New Roman" w:hAnsi="Times New Roman"/>
          <w:b/>
          <w:sz w:val="40"/>
          <w:szCs w:val="40"/>
        </w:rPr>
        <w:t>?</w:t>
      </w:r>
    </w:p>
    <w:p w:rsidR="007773CF" w:rsidRPr="001A5C86" w:rsidRDefault="007773CF" w:rsidP="00114920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Có trách nhiệm</w:t>
      </w:r>
      <w:r w:rsidRPr="001A5C86">
        <w:rPr>
          <w:rFonts w:ascii="Times New Roman" w:hAnsi="Times New Roman"/>
          <w:sz w:val="40"/>
          <w:szCs w:val="40"/>
        </w:rPr>
        <w:tab/>
      </w:r>
    </w:p>
    <w:p w:rsidR="007773CF" w:rsidRPr="001A5C86" w:rsidRDefault="007773CF" w:rsidP="00114920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Bình thường</w:t>
      </w:r>
      <w:r w:rsidRPr="001A5C86">
        <w:rPr>
          <w:rFonts w:ascii="Times New Roman" w:hAnsi="Times New Roman"/>
          <w:sz w:val="40"/>
          <w:szCs w:val="40"/>
        </w:rPr>
        <w:tab/>
      </w:r>
    </w:p>
    <w:p w:rsidR="007773CF" w:rsidRDefault="007773CF" w:rsidP="00E23372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Thiếu trách nhiệm</w:t>
      </w:r>
    </w:p>
    <w:p w:rsidR="007773CF" w:rsidRPr="00E042DB" w:rsidRDefault="007773CF" w:rsidP="00E23372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b/>
          <w:sz w:val="40"/>
          <w:szCs w:val="40"/>
        </w:rPr>
      </w:pPr>
      <w:r w:rsidRPr="00E042DB">
        <w:rPr>
          <w:rFonts w:ascii="Times New Roman" w:hAnsi="Times New Roman"/>
          <w:b/>
          <w:sz w:val="40"/>
          <w:szCs w:val="40"/>
        </w:rPr>
        <w:t>3. Việc tiếp nhận hồ sơ của công chức, viên chức</w:t>
      </w:r>
      <w:r>
        <w:rPr>
          <w:rFonts w:ascii="Times New Roman" w:hAnsi="Times New Roman"/>
          <w:b/>
          <w:sz w:val="40"/>
          <w:szCs w:val="40"/>
        </w:rPr>
        <w:t>?</w:t>
      </w:r>
    </w:p>
    <w:p w:rsidR="007773CF" w:rsidRPr="001A5C86" w:rsidRDefault="007773CF" w:rsidP="00E042DB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Nhanh</w:t>
      </w:r>
      <w:r w:rsidRPr="001A5C86">
        <w:rPr>
          <w:rFonts w:ascii="Times New Roman" w:hAnsi="Times New Roman"/>
          <w:sz w:val="40"/>
          <w:szCs w:val="40"/>
        </w:rPr>
        <w:tab/>
      </w:r>
    </w:p>
    <w:p w:rsidR="007773CF" w:rsidRPr="001A5C86" w:rsidRDefault="007773CF" w:rsidP="00E042DB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Bình thường</w:t>
      </w:r>
      <w:r w:rsidRPr="001A5C86">
        <w:rPr>
          <w:rFonts w:ascii="Times New Roman" w:hAnsi="Times New Roman"/>
          <w:sz w:val="40"/>
          <w:szCs w:val="40"/>
        </w:rPr>
        <w:tab/>
      </w:r>
    </w:p>
    <w:p w:rsidR="007773CF" w:rsidRDefault="007773CF" w:rsidP="00E042DB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Chậm</w:t>
      </w:r>
    </w:p>
    <w:p w:rsidR="007773CF" w:rsidRPr="001A5C86" w:rsidRDefault="007773CF" w:rsidP="00E23372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sz w:val="40"/>
          <w:szCs w:val="40"/>
        </w:rPr>
      </w:pPr>
    </w:p>
    <w:p w:rsidR="007773CF" w:rsidRPr="001A5C86" w:rsidRDefault="007773CF" w:rsidP="00E23372">
      <w:pPr>
        <w:pStyle w:val="ListParagraph"/>
        <w:tabs>
          <w:tab w:val="left" w:pos="1418"/>
          <w:tab w:val="left" w:pos="3261"/>
          <w:tab w:val="left" w:pos="3686"/>
        </w:tabs>
        <w:spacing w:after="120" w:line="240" w:lineRule="auto"/>
        <w:ind w:left="0"/>
        <w:contextualSpacing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</w:t>
      </w:r>
      <w:r w:rsidRPr="001A5C86">
        <w:rPr>
          <w:rFonts w:ascii="Times New Roman" w:hAnsi="Times New Roman"/>
          <w:b/>
          <w:sz w:val="40"/>
          <w:szCs w:val="40"/>
        </w:rPr>
        <w:t xml:space="preserve">. Thời gian giải quyết </w:t>
      </w:r>
      <w:r>
        <w:rPr>
          <w:rFonts w:ascii="Times New Roman" w:hAnsi="Times New Roman"/>
          <w:b/>
          <w:sz w:val="40"/>
          <w:szCs w:val="40"/>
        </w:rPr>
        <w:t xml:space="preserve">hồ sơ, </w:t>
      </w:r>
      <w:r w:rsidRPr="001A5C86">
        <w:rPr>
          <w:rFonts w:ascii="Times New Roman" w:hAnsi="Times New Roman"/>
          <w:b/>
          <w:sz w:val="40"/>
          <w:szCs w:val="40"/>
        </w:rPr>
        <w:t>thủ tục hành chính</w:t>
      </w:r>
      <w:r>
        <w:rPr>
          <w:rFonts w:ascii="Times New Roman" w:hAnsi="Times New Roman"/>
          <w:b/>
          <w:sz w:val="40"/>
          <w:szCs w:val="40"/>
        </w:rPr>
        <w:t xml:space="preserve"> của ông/bà?</w:t>
      </w:r>
    </w:p>
    <w:p w:rsidR="007773CF" w:rsidRPr="001A5C86" w:rsidRDefault="007773CF" w:rsidP="009B632F">
      <w:pPr>
        <w:pStyle w:val="ListParagraph"/>
        <w:tabs>
          <w:tab w:val="left" w:pos="1843"/>
          <w:tab w:val="left" w:pos="4962"/>
          <w:tab w:val="left" w:pos="7230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Trước hẹn </w:t>
      </w:r>
      <w:r w:rsidRPr="001A5C86">
        <w:rPr>
          <w:rFonts w:ascii="Times New Roman" w:hAnsi="Times New Roman"/>
          <w:sz w:val="40"/>
          <w:szCs w:val="40"/>
        </w:rPr>
        <w:tab/>
      </w:r>
    </w:p>
    <w:p w:rsidR="007773CF" w:rsidRPr="001A5C86" w:rsidRDefault="007773CF" w:rsidP="009B632F">
      <w:pPr>
        <w:pStyle w:val="ListParagraph"/>
        <w:tabs>
          <w:tab w:val="left" w:pos="1843"/>
          <w:tab w:val="left" w:pos="4962"/>
          <w:tab w:val="left" w:pos="7230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Đúng hẹn</w:t>
      </w:r>
      <w:r w:rsidRPr="001A5C86">
        <w:rPr>
          <w:rFonts w:ascii="Times New Roman" w:hAnsi="Times New Roman"/>
          <w:sz w:val="40"/>
          <w:szCs w:val="40"/>
        </w:rPr>
        <w:t xml:space="preserve"> </w:t>
      </w:r>
    </w:p>
    <w:p w:rsidR="007773CF" w:rsidRPr="009C1F19" w:rsidRDefault="007773CF" w:rsidP="009C1F19">
      <w:pPr>
        <w:pStyle w:val="ListParagraph"/>
        <w:tabs>
          <w:tab w:val="left" w:pos="1843"/>
          <w:tab w:val="left" w:pos="4962"/>
          <w:tab w:val="left" w:pos="7230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>☐</w:t>
      </w:r>
      <w:r>
        <w:rPr>
          <w:rFonts w:ascii="Times New Roman" w:hAnsi="Times New Roman"/>
          <w:sz w:val="40"/>
          <w:szCs w:val="40"/>
        </w:rPr>
        <w:t xml:space="preserve"> Trễ hẹn</w:t>
      </w:r>
    </w:p>
    <w:p w:rsidR="007773CF" w:rsidRPr="00032CCD" w:rsidRDefault="007773CF" w:rsidP="00432212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b/>
          <w:sz w:val="40"/>
          <w:szCs w:val="40"/>
        </w:rPr>
      </w:pPr>
      <w:r w:rsidRPr="00032CCD">
        <w:rPr>
          <w:rFonts w:ascii="Times New Roman" w:hAnsi="Times New Roman"/>
          <w:b/>
          <w:sz w:val="40"/>
          <w:szCs w:val="40"/>
        </w:rPr>
        <w:t>5. Ý kiế</w:t>
      </w:r>
      <w:r>
        <w:rPr>
          <w:rFonts w:ascii="Times New Roman" w:hAnsi="Times New Roman"/>
          <w:b/>
          <w:sz w:val="40"/>
          <w:szCs w:val="40"/>
        </w:rPr>
        <w:t xml:space="preserve">n </w:t>
      </w:r>
      <w:r w:rsidRPr="00032CCD">
        <w:rPr>
          <w:rFonts w:ascii="Times New Roman" w:hAnsi="Times New Roman"/>
          <w:b/>
          <w:sz w:val="40"/>
          <w:szCs w:val="40"/>
        </w:rPr>
        <w:t xml:space="preserve">góp </w:t>
      </w:r>
      <w:r>
        <w:rPr>
          <w:rFonts w:ascii="Times New Roman" w:hAnsi="Times New Roman"/>
          <w:b/>
          <w:sz w:val="40"/>
          <w:szCs w:val="40"/>
        </w:rPr>
        <w:t xml:space="preserve">ý </w:t>
      </w:r>
      <w:r w:rsidRPr="00032CCD">
        <w:rPr>
          <w:rFonts w:ascii="Times New Roman" w:hAnsi="Times New Roman"/>
          <w:b/>
          <w:sz w:val="40"/>
          <w:szCs w:val="40"/>
        </w:rPr>
        <w:t>của ông/bà</w:t>
      </w:r>
      <w:r>
        <w:rPr>
          <w:rFonts w:ascii="Times New Roman" w:hAnsi="Times New Roman"/>
          <w:b/>
          <w:sz w:val="40"/>
          <w:szCs w:val="40"/>
        </w:rPr>
        <w:t>:</w:t>
      </w:r>
    </w:p>
    <w:p w:rsidR="007773CF" w:rsidRPr="001A5C86" w:rsidRDefault="007773CF" w:rsidP="00432212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ab/>
      </w:r>
    </w:p>
    <w:p w:rsidR="007773CF" w:rsidRDefault="007773CF" w:rsidP="00945AFA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 w:rsidRPr="001A5C86">
        <w:rPr>
          <w:rFonts w:ascii="Times New Roman" w:hAnsi="Times New Roman"/>
          <w:sz w:val="40"/>
          <w:szCs w:val="40"/>
        </w:rPr>
        <w:tab/>
      </w:r>
    </w:p>
    <w:p w:rsidR="007773CF" w:rsidRDefault="007773CF" w:rsidP="00945AFA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7773CF" w:rsidRDefault="007773CF" w:rsidP="00945AFA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7773CF" w:rsidRPr="001A5C86" w:rsidRDefault="007773CF" w:rsidP="00945AFA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7773CF" w:rsidRPr="00B52A6B" w:rsidRDefault="007773CF" w:rsidP="00945AFA">
      <w:pPr>
        <w:pStyle w:val="ListParagraph"/>
        <w:tabs>
          <w:tab w:val="right" w:leader="dot" w:pos="5103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32"/>
          <w:szCs w:val="32"/>
        </w:rPr>
        <w:sectPr w:rsidR="007773CF" w:rsidRPr="00B52A6B" w:rsidSect="00086C0B">
          <w:footerReference w:type="even" r:id="rId7"/>
          <w:footerReference w:type="default" r:id="rId8"/>
          <w:pgSz w:w="16840" w:h="11907" w:orient="landscape" w:code="9"/>
          <w:pgMar w:top="284" w:right="397" w:bottom="227" w:left="340" w:header="284" w:footer="284" w:gutter="0"/>
          <w:pgNumType w:start="1"/>
          <w:cols w:num="3" w:space="340"/>
          <w:titlePg/>
          <w:docGrid w:linePitch="381"/>
        </w:sectPr>
      </w:pPr>
      <w:r w:rsidRPr="00B52A6B">
        <w:rPr>
          <w:rFonts w:ascii="Times New Roman" w:hAnsi="Times New Roman"/>
          <w:b/>
          <w:i/>
          <w:sz w:val="32"/>
          <w:szCs w:val="32"/>
        </w:rPr>
        <w:t>Xin cảm ơn ý kiến của Ông/bà!</w:t>
      </w:r>
    </w:p>
    <w:p w:rsidR="007773CF" w:rsidRDefault="007773CF" w:rsidP="00E6355F">
      <w:pPr>
        <w:numPr>
          <w:ilvl w:val="0"/>
          <w:numId w:val="1"/>
        </w:numPr>
        <w:spacing w:after="120"/>
        <w:rPr>
          <w:b/>
        </w:rPr>
      </w:pPr>
      <w:r w:rsidRPr="00DE4402">
        <w:rPr>
          <w:b/>
        </w:rPr>
        <w:t>THÔNG TIN CHUNG</w:t>
      </w:r>
      <w:r>
        <w:rPr>
          <w:b/>
        </w:rPr>
        <w:t xml:space="preserve"> CỦA</w:t>
      </w:r>
    </w:p>
    <w:p w:rsidR="007773CF" w:rsidRPr="00DE4402" w:rsidRDefault="007773CF" w:rsidP="00E6355F">
      <w:pPr>
        <w:spacing w:after="120"/>
        <w:ind w:left="720"/>
        <w:rPr>
          <w:b/>
        </w:rPr>
      </w:pPr>
      <w:r>
        <w:rPr>
          <w:b/>
        </w:rPr>
        <w:t>NGƯỜI ĐƯỢC LẤY Ý KIẾN</w:t>
      </w:r>
    </w:p>
    <w:p w:rsidR="007773CF" w:rsidRPr="00DE4402" w:rsidRDefault="007773CF" w:rsidP="00E6355F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hanging="502"/>
        <w:contextualSpacing w:val="0"/>
        <w:rPr>
          <w:rFonts w:ascii="Times New Roman" w:hAnsi="Times New Roman"/>
          <w:b/>
          <w:sz w:val="28"/>
          <w:szCs w:val="28"/>
        </w:rPr>
      </w:pPr>
      <w:r w:rsidRPr="00DE4402">
        <w:rPr>
          <w:rFonts w:ascii="Times New Roman" w:hAnsi="Times New Roman"/>
          <w:b/>
          <w:sz w:val="28"/>
          <w:szCs w:val="28"/>
        </w:rPr>
        <w:t xml:space="preserve">Giới tính:    </w:t>
      </w:r>
    </w:p>
    <w:p w:rsidR="007773CF" w:rsidRPr="00DE4402" w:rsidRDefault="007773CF" w:rsidP="00E6355F">
      <w:pPr>
        <w:tabs>
          <w:tab w:val="left" w:pos="3544"/>
        </w:tabs>
        <w:spacing w:after="120"/>
        <w:ind w:firstLine="426"/>
      </w:pPr>
      <w:r w:rsidRPr="00DE4402">
        <w:t>☐ Nam</w:t>
      </w:r>
      <w:r w:rsidRPr="00DE4402">
        <w:tab/>
        <w:t>☐ Nữ</w:t>
      </w:r>
    </w:p>
    <w:p w:rsidR="007773CF" w:rsidRPr="00DE4402" w:rsidRDefault="007773CF" w:rsidP="00E6355F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hanging="502"/>
        <w:contextualSpacing w:val="0"/>
        <w:rPr>
          <w:rFonts w:ascii="Times New Roman" w:hAnsi="Times New Roman"/>
          <w:b/>
          <w:sz w:val="28"/>
          <w:szCs w:val="28"/>
        </w:rPr>
      </w:pPr>
      <w:r w:rsidRPr="00DE4402">
        <w:rPr>
          <w:rFonts w:ascii="Times New Roman" w:hAnsi="Times New Roman"/>
          <w:b/>
          <w:sz w:val="28"/>
          <w:szCs w:val="28"/>
        </w:rPr>
        <w:t>Độ tuổi:</w:t>
      </w:r>
    </w:p>
    <w:p w:rsidR="007773CF" w:rsidRPr="00DE4402" w:rsidRDefault="007773CF" w:rsidP="00E6355F">
      <w:pPr>
        <w:tabs>
          <w:tab w:val="left" w:pos="3544"/>
        </w:tabs>
        <w:spacing w:after="120"/>
        <w:ind w:firstLine="426"/>
      </w:pPr>
      <w:r w:rsidRPr="00DE4402">
        <w:t>☐ Dưới 30 tuổi</w:t>
      </w:r>
      <w:r w:rsidRPr="00DE4402">
        <w:tab/>
        <w:t>☐ Từ 30-40 tuổi</w:t>
      </w:r>
    </w:p>
    <w:p w:rsidR="007773CF" w:rsidRPr="00DE4402" w:rsidRDefault="007773CF" w:rsidP="00E6355F">
      <w:pPr>
        <w:tabs>
          <w:tab w:val="left" w:pos="3544"/>
        </w:tabs>
        <w:spacing w:after="120"/>
        <w:ind w:firstLine="426"/>
      </w:pPr>
      <w:r w:rsidRPr="00DE4402">
        <w:t>☐ Từ 40-50 tuổi</w:t>
      </w:r>
      <w:r w:rsidRPr="00DE4402">
        <w:tab/>
        <w:t>☐ Trên 50 tuổi</w:t>
      </w:r>
    </w:p>
    <w:p w:rsidR="007773CF" w:rsidRPr="00DE4402" w:rsidRDefault="007773CF" w:rsidP="00E6355F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hanging="502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02.55pt;margin-top:4.15pt;width:113.85pt;height:139pt;z-index:251658240" fillcolor="black">
            <v:shadow on="t" color="#b2b2b2" opacity="52429f" offset="3pt"/>
            <v:textpath style="font-family:&quot;Times New Roman&quot;;font-weight:bold;v-text-kern:t" trim="t" fitpath="t" string="ĐÁNH GIÁ &#10;&amp;&#10;GÓP Ý"/>
          </v:shape>
        </w:pict>
      </w:r>
      <w:r w:rsidRPr="00DE4402">
        <w:rPr>
          <w:rFonts w:ascii="Times New Roman" w:hAnsi="Times New Roman"/>
          <w:b/>
          <w:sz w:val="28"/>
          <w:szCs w:val="28"/>
        </w:rPr>
        <w:t>Trình độ học vấn:</w:t>
      </w:r>
    </w:p>
    <w:p w:rsidR="007773CF" w:rsidRPr="00DE4402" w:rsidRDefault="007773CF" w:rsidP="00E6355F">
      <w:pPr>
        <w:tabs>
          <w:tab w:val="left" w:pos="3544"/>
        </w:tabs>
        <w:spacing w:after="120"/>
        <w:ind w:firstLine="426"/>
      </w:pPr>
      <w:r w:rsidRPr="00DE4402">
        <w:t>☐ Trên ĐH</w:t>
      </w:r>
      <w:r w:rsidRPr="00DE4402">
        <w:tab/>
        <w:t xml:space="preserve">☐ ĐH, CĐ </w:t>
      </w:r>
    </w:p>
    <w:p w:rsidR="007773CF" w:rsidRPr="00DE4402" w:rsidRDefault="007773CF" w:rsidP="00E6355F">
      <w:pPr>
        <w:tabs>
          <w:tab w:val="left" w:pos="3544"/>
        </w:tabs>
        <w:spacing w:after="120"/>
        <w:ind w:firstLine="426"/>
      </w:pPr>
      <w:r w:rsidRPr="00DE4402">
        <w:t>☐ Trung cấp, S</w:t>
      </w:r>
      <w:r>
        <w:t>ơ</w:t>
      </w:r>
      <w:r w:rsidRPr="00DE4402">
        <w:t xml:space="preserve"> cấp</w:t>
      </w:r>
      <w:r w:rsidRPr="00DE4402">
        <w:tab/>
        <w:t>☐ Khác</w:t>
      </w:r>
    </w:p>
    <w:p w:rsidR="007773CF" w:rsidRPr="00DE4402" w:rsidRDefault="007773CF" w:rsidP="00E6355F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hanging="502"/>
        <w:contextualSpacing w:val="0"/>
        <w:rPr>
          <w:rFonts w:ascii="Times New Roman" w:hAnsi="Times New Roman"/>
          <w:b/>
          <w:sz w:val="28"/>
          <w:szCs w:val="28"/>
        </w:rPr>
      </w:pPr>
      <w:r w:rsidRPr="00DE4402">
        <w:rPr>
          <w:rFonts w:ascii="Times New Roman" w:hAnsi="Times New Roman"/>
          <w:b/>
          <w:sz w:val="28"/>
          <w:szCs w:val="28"/>
        </w:rPr>
        <w:t>Nghề nghiệp:</w:t>
      </w:r>
    </w:p>
    <w:p w:rsidR="007773CF" w:rsidRPr="00DE4402" w:rsidRDefault="007773CF" w:rsidP="00E6355F">
      <w:pPr>
        <w:tabs>
          <w:tab w:val="left" w:pos="3544"/>
        </w:tabs>
        <w:spacing w:after="120"/>
        <w:ind w:firstLine="426"/>
      </w:pPr>
      <w:r w:rsidRPr="00DE4402">
        <w:t>☐ Sản xuất kinh doanh</w:t>
      </w:r>
      <w:r w:rsidRPr="00DE4402">
        <w:tab/>
        <w:t>☐ Cán bộ công chức</w:t>
      </w:r>
    </w:p>
    <w:p w:rsidR="007773CF" w:rsidRPr="00E6355F" w:rsidRDefault="007773CF" w:rsidP="00E6355F">
      <w:pPr>
        <w:tabs>
          <w:tab w:val="left" w:pos="3544"/>
        </w:tabs>
        <w:spacing w:after="120"/>
        <w:ind w:firstLine="426"/>
      </w:pPr>
      <w:r w:rsidRPr="00DE4402">
        <w:t>☐ Lao động phổ thông</w:t>
      </w:r>
      <w:r w:rsidRPr="00DE4402">
        <w:tab/>
        <w:t>☐ Khác</w:t>
      </w:r>
    </w:p>
    <w:sectPr w:rsidR="007773CF" w:rsidRPr="00E6355F" w:rsidSect="009E62E8">
      <w:footerReference w:type="even" r:id="rId9"/>
      <w:footerReference w:type="default" r:id="rId10"/>
      <w:pgSz w:w="16840" w:h="11907" w:orient="landscape" w:code="9"/>
      <w:pgMar w:top="680" w:right="794" w:bottom="737" w:left="709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CF" w:rsidRDefault="007773CF">
      <w:r>
        <w:separator/>
      </w:r>
    </w:p>
  </w:endnote>
  <w:endnote w:type="continuationSeparator" w:id="0">
    <w:p w:rsidR="007773CF" w:rsidRDefault="00777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F" w:rsidRDefault="007773CF" w:rsidP="004F2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3CF" w:rsidRDefault="007773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F" w:rsidRDefault="007773CF" w:rsidP="004F2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73CF" w:rsidRDefault="007773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F" w:rsidRDefault="007773CF" w:rsidP="004F2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3CF" w:rsidRDefault="007773C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F" w:rsidRDefault="007773CF" w:rsidP="004F2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773CF" w:rsidRDefault="00777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CF" w:rsidRDefault="007773CF">
      <w:r>
        <w:separator/>
      </w:r>
    </w:p>
  </w:footnote>
  <w:footnote w:type="continuationSeparator" w:id="0">
    <w:p w:rsidR="007773CF" w:rsidRDefault="00777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3F2"/>
    <w:multiLevelType w:val="hybridMultilevel"/>
    <w:tmpl w:val="8C9CC8FA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407133"/>
    <w:multiLevelType w:val="hybridMultilevel"/>
    <w:tmpl w:val="7304EC8C"/>
    <w:lvl w:ilvl="0" w:tplc="7F126F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88208CB"/>
    <w:multiLevelType w:val="hybridMultilevel"/>
    <w:tmpl w:val="A7F4D93A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D027D6"/>
    <w:multiLevelType w:val="hybridMultilevel"/>
    <w:tmpl w:val="D77C29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E165C"/>
    <w:multiLevelType w:val="hybridMultilevel"/>
    <w:tmpl w:val="E87A0D82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B5937"/>
    <w:multiLevelType w:val="hybridMultilevel"/>
    <w:tmpl w:val="A7F4D93A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923B2C"/>
    <w:multiLevelType w:val="hybridMultilevel"/>
    <w:tmpl w:val="79DAFD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AD451C"/>
    <w:multiLevelType w:val="hybridMultilevel"/>
    <w:tmpl w:val="590ED150"/>
    <w:lvl w:ilvl="0" w:tplc="C67E55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FE56461"/>
    <w:multiLevelType w:val="hybridMultilevel"/>
    <w:tmpl w:val="ACB2B120"/>
    <w:lvl w:ilvl="0" w:tplc="A07055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5CA2146"/>
    <w:multiLevelType w:val="hybridMultilevel"/>
    <w:tmpl w:val="78ACEAA4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0D2"/>
    <w:rsid w:val="00000AFA"/>
    <w:rsid w:val="00005293"/>
    <w:rsid w:val="00005B3A"/>
    <w:rsid w:val="00006376"/>
    <w:rsid w:val="00010E1F"/>
    <w:rsid w:val="0002041D"/>
    <w:rsid w:val="00021A5A"/>
    <w:rsid w:val="00022FF3"/>
    <w:rsid w:val="00032CCD"/>
    <w:rsid w:val="000360F8"/>
    <w:rsid w:val="00041646"/>
    <w:rsid w:val="000464A6"/>
    <w:rsid w:val="00052AD3"/>
    <w:rsid w:val="00056878"/>
    <w:rsid w:val="000572DF"/>
    <w:rsid w:val="0006574F"/>
    <w:rsid w:val="00065F44"/>
    <w:rsid w:val="00066887"/>
    <w:rsid w:val="00066B1F"/>
    <w:rsid w:val="00086C0B"/>
    <w:rsid w:val="00090042"/>
    <w:rsid w:val="000905C9"/>
    <w:rsid w:val="000909F3"/>
    <w:rsid w:val="000A00D2"/>
    <w:rsid w:val="000A1C31"/>
    <w:rsid w:val="000C3A36"/>
    <w:rsid w:val="000C7751"/>
    <w:rsid w:val="000E481D"/>
    <w:rsid w:val="000E5656"/>
    <w:rsid w:val="000E732F"/>
    <w:rsid w:val="000E7DE8"/>
    <w:rsid w:val="0011085B"/>
    <w:rsid w:val="00114920"/>
    <w:rsid w:val="00115E85"/>
    <w:rsid w:val="00120431"/>
    <w:rsid w:val="001320B7"/>
    <w:rsid w:val="00136D47"/>
    <w:rsid w:val="00145283"/>
    <w:rsid w:val="00146D88"/>
    <w:rsid w:val="00152907"/>
    <w:rsid w:val="001609B5"/>
    <w:rsid w:val="00167DE5"/>
    <w:rsid w:val="00171CE5"/>
    <w:rsid w:val="0017509F"/>
    <w:rsid w:val="00180266"/>
    <w:rsid w:val="00186763"/>
    <w:rsid w:val="001A00BE"/>
    <w:rsid w:val="001A041A"/>
    <w:rsid w:val="001A1C18"/>
    <w:rsid w:val="001A5C86"/>
    <w:rsid w:val="001B44ED"/>
    <w:rsid w:val="001B5322"/>
    <w:rsid w:val="001D0443"/>
    <w:rsid w:val="001D6D10"/>
    <w:rsid w:val="001E0B01"/>
    <w:rsid w:val="001E19D6"/>
    <w:rsid w:val="001E4727"/>
    <w:rsid w:val="001F1231"/>
    <w:rsid w:val="0021140A"/>
    <w:rsid w:val="0021295E"/>
    <w:rsid w:val="00213D99"/>
    <w:rsid w:val="00222F71"/>
    <w:rsid w:val="002262AD"/>
    <w:rsid w:val="00227CBA"/>
    <w:rsid w:val="002414FB"/>
    <w:rsid w:val="00243FD5"/>
    <w:rsid w:val="00247EED"/>
    <w:rsid w:val="00271DDC"/>
    <w:rsid w:val="00272E71"/>
    <w:rsid w:val="002749A5"/>
    <w:rsid w:val="00284856"/>
    <w:rsid w:val="00293D35"/>
    <w:rsid w:val="002B295B"/>
    <w:rsid w:val="002B3313"/>
    <w:rsid w:val="002B3CA4"/>
    <w:rsid w:val="002C06E0"/>
    <w:rsid w:val="002C40C4"/>
    <w:rsid w:val="002D06A3"/>
    <w:rsid w:val="002D0C07"/>
    <w:rsid w:val="002D5F36"/>
    <w:rsid w:val="002E5AAC"/>
    <w:rsid w:val="002E7043"/>
    <w:rsid w:val="002F31D4"/>
    <w:rsid w:val="00301937"/>
    <w:rsid w:val="0030474C"/>
    <w:rsid w:val="00313293"/>
    <w:rsid w:val="0032753A"/>
    <w:rsid w:val="00331647"/>
    <w:rsid w:val="00332328"/>
    <w:rsid w:val="00343234"/>
    <w:rsid w:val="003451DC"/>
    <w:rsid w:val="00347A42"/>
    <w:rsid w:val="00352AAA"/>
    <w:rsid w:val="003543C9"/>
    <w:rsid w:val="00357944"/>
    <w:rsid w:val="00360B81"/>
    <w:rsid w:val="00371765"/>
    <w:rsid w:val="00375488"/>
    <w:rsid w:val="00385CBE"/>
    <w:rsid w:val="003905BE"/>
    <w:rsid w:val="0039279A"/>
    <w:rsid w:val="00395B8F"/>
    <w:rsid w:val="00395CC2"/>
    <w:rsid w:val="00397CD1"/>
    <w:rsid w:val="003A2810"/>
    <w:rsid w:val="003B0E97"/>
    <w:rsid w:val="003B1283"/>
    <w:rsid w:val="003B2D1E"/>
    <w:rsid w:val="003B416F"/>
    <w:rsid w:val="003D00DB"/>
    <w:rsid w:val="003D02BB"/>
    <w:rsid w:val="003D59A4"/>
    <w:rsid w:val="003D5BB7"/>
    <w:rsid w:val="003E474A"/>
    <w:rsid w:val="00415B1B"/>
    <w:rsid w:val="00421205"/>
    <w:rsid w:val="0043214D"/>
    <w:rsid w:val="00432212"/>
    <w:rsid w:val="00436901"/>
    <w:rsid w:val="00437A2C"/>
    <w:rsid w:val="004456E8"/>
    <w:rsid w:val="00450D19"/>
    <w:rsid w:val="004604C5"/>
    <w:rsid w:val="004634FD"/>
    <w:rsid w:val="0047295A"/>
    <w:rsid w:val="004730AB"/>
    <w:rsid w:val="004861C7"/>
    <w:rsid w:val="0048673C"/>
    <w:rsid w:val="00490272"/>
    <w:rsid w:val="004923AC"/>
    <w:rsid w:val="00493AC7"/>
    <w:rsid w:val="004A139F"/>
    <w:rsid w:val="004C368E"/>
    <w:rsid w:val="004C739F"/>
    <w:rsid w:val="004D33C2"/>
    <w:rsid w:val="004E02B5"/>
    <w:rsid w:val="004E3178"/>
    <w:rsid w:val="004E5070"/>
    <w:rsid w:val="004F24D6"/>
    <w:rsid w:val="004F33E9"/>
    <w:rsid w:val="00500222"/>
    <w:rsid w:val="0050185F"/>
    <w:rsid w:val="00506E0C"/>
    <w:rsid w:val="0050792A"/>
    <w:rsid w:val="005102AA"/>
    <w:rsid w:val="00512AAA"/>
    <w:rsid w:val="00515302"/>
    <w:rsid w:val="00520946"/>
    <w:rsid w:val="00521665"/>
    <w:rsid w:val="00522D61"/>
    <w:rsid w:val="0053612F"/>
    <w:rsid w:val="00537A0F"/>
    <w:rsid w:val="005415ED"/>
    <w:rsid w:val="005458FB"/>
    <w:rsid w:val="00551A3F"/>
    <w:rsid w:val="00570251"/>
    <w:rsid w:val="005707C6"/>
    <w:rsid w:val="00577129"/>
    <w:rsid w:val="0059155B"/>
    <w:rsid w:val="00592AA6"/>
    <w:rsid w:val="00594831"/>
    <w:rsid w:val="005A4C8B"/>
    <w:rsid w:val="005B0201"/>
    <w:rsid w:val="005B7F29"/>
    <w:rsid w:val="005D680B"/>
    <w:rsid w:val="005E0A09"/>
    <w:rsid w:val="005F01B9"/>
    <w:rsid w:val="005F0E6A"/>
    <w:rsid w:val="005F42DD"/>
    <w:rsid w:val="005F7EA8"/>
    <w:rsid w:val="00603D92"/>
    <w:rsid w:val="00612C67"/>
    <w:rsid w:val="006144D0"/>
    <w:rsid w:val="006232C8"/>
    <w:rsid w:val="0063523D"/>
    <w:rsid w:val="006353B7"/>
    <w:rsid w:val="00637327"/>
    <w:rsid w:val="00642EF8"/>
    <w:rsid w:val="00650EBF"/>
    <w:rsid w:val="00653225"/>
    <w:rsid w:val="006534F6"/>
    <w:rsid w:val="006604D0"/>
    <w:rsid w:val="0066565D"/>
    <w:rsid w:val="00681DEA"/>
    <w:rsid w:val="006849AB"/>
    <w:rsid w:val="006B1758"/>
    <w:rsid w:val="006B2153"/>
    <w:rsid w:val="006C2F1F"/>
    <w:rsid w:val="006D0B06"/>
    <w:rsid w:val="006E109E"/>
    <w:rsid w:val="006E2695"/>
    <w:rsid w:val="007055D7"/>
    <w:rsid w:val="007230A4"/>
    <w:rsid w:val="00726EC0"/>
    <w:rsid w:val="0075497B"/>
    <w:rsid w:val="007576F1"/>
    <w:rsid w:val="00765737"/>
    <w:rsid w:val="007773CF"/>
    <w:rsid w:val="00783C3B"/>
    <w:rsid w:val="007927A1"/>
    <w:rsid w:val="007A0387"/>
    <w:rsid w:val="007A2C5F"/>
    <w:rsid w:val="007A6A47"/>
    <w:rsid w:val="007B376A"/>
    <w:rsid w:val="007B512E"/>
    <w:rsid w:val="007B7C0E"/>
    <w:rsid w:val="007C05E7"/>
    <w:rsid w:val="007C35F6"/>
    <w:rsid w:val="007D07F8"/>
    <w:rsid w:val="007F1BB2"/>
    <w:rsid w:val="0080035D"/>
    <w:rsid w:val="00812AC5"/>
    <w:rsid w:val="0081306A"/>
    <w:rsid w:val="008202D2"/>
    <w:rsid w:val="00823D91"/>
    <w:rsid w:val="0083341B"/>
    <w:rsid w:val="00843E2A"/>
    <w:rsid w:val="0085031A"/>
    <w:rsid w:val="00860106"/>
    <w:rsid w:val="00861E6F"/>
    <w:rsid w:val="00865D88"/>
    <w:rsid w:val="00871A02"/>
    <w:rsid w:val="00873778"/>
    <w:rsid w:val="00873FD0"/>
    <w:rsid w:val="008850E8"/>
    <w:rsid w:val="008908E4"/>
    <w:rsid w:val="0089229B"/>
    <w:rsid w:val="008B7CE9"/>
    <w:rsid w:val="008C750F"/>
    <w:rsid w:val="008E4A9F"/>
    <w:rsid w:val="008F21FE"/>
    <w:rsid w:val="008F26BA"/>
    <w:rsid w:val="008F4002"/>
    <w:rsid w:val="009158C6"/>
    <w:rsid w:val="009202B4"/>
    <w:rsid w:val="009304C2"/>
    <w:rsid w:val="00935246"/>
    <w:rsid w:val="009353DA"/>
    <w:rsid w:val="00935E6B"/>
    <w:rsid w:val="00940113"/>
    <w:rsid w:val="009417C1"/>
    <w:rsid w:val="009440AB"/>
    <w:rsid w:val="009442B7"/>
    <w:rsid w:val="00945AFA"/>
    <w:rsid w:val="00956B16"/>
    <w:rsid w:val="009716CC"/>
    <w:rsid w:val="0097258C"/>
    <w:rsid w:val="00974874"/>
    <w:rsid w:val="009810EC"/>
    <w:rsid w:val="00985A24"/>
    <w:rsid w:val="00985EE3"/>
    <w:rsid w:val="009B11BE"/>
    <w:rsid w:val="009B632F"/>
    <w:rsid w:val="009C1F19"/>
    <w:rsid w:val="009C4F04"/>
    <w:rsid w:val="009D2046"/>
    <w:rsid w:val="009D61C0"/>
    <w:rsid w:val="009D6BB6"/>
    <w:rsid w:val="009D6C21"/>
    <w:rsid w:val="009E62E8"/>
    <w:rsid w:val="009F1AA5"/>
    <w:rsid w:val="009F1B44"/>
    <w:rsid w:val="00A05891"/>
    <w:rsid w:val="00A15E44"/>
    <w:rsid w:val="00A166C2"/>
    <w:rsid w:val="00A21824"/>
    <w:rsid w:val="00A37995"/>
    <w:rsid w:val="00A37E75"/>
    <w:rsid w:val="00A642DD"/>
    <w:rsid w:val="00A80AFD"/>
    <w:rsid w:val="00A95BCD"/>
    <w:rsid w:val="00A97CE8"/>
    <w:rsid w:val="00AA0FFF"/>
    <w:rsid w:val="00AA15F5"/>
    <w:rsid w:val="00AB1C0F"/>
    <w:rsid w:val="00AC0234"/>
    <w:rsid w:val="00AC2DB5"/>
    <w:rsid w:val="00AD0C12"/>
    <w:rsid w:val="00AD63F0"/>
    <w:rsid w:val="00AD6C9B"/>
    <w:rsid w:val="00AE19C6"/>
    <w:rsid w:val="00AE1DA3"/>
    <w:rsid w:val="00AE2521"/>
    <w:rsid w:val="00AE3F00"/>
    <w:rsid w:val="00AE3FB1"/>
    <w:rsid w:val="00AE7F1D"/>
    <w:rsid w:val="00AF74E6"/>
    <w:rsid w:val="00B02840"/>
    <w:rsid w:val="00B05E70"/>
    <w:rsid w:val="00B11701"/>
    <w:rsid w:val="00B1550F"/>
    <w:rsid w:val="00B22FFF"/>
    <w:rsid w:val="00B30E4E"/>
    <w:rsid w:val="00B33B85"/>
    <w:rsid w:val="00B52A6B"/>
    <w:rsid w:val="00B67CC7"/>
    <w:rsid w:val="00B73AFE"/>
    <w:rsid w:val="00B8549F"/>
    <w:rsid w:val="00B85D0A"/>
    <w:rsid w:val="00B86E2B"/>
    <w:rsid w:val="00B9403D"/>
    <w:rsid w:val="00BA0751"/>
    <w:rsid w:val="00BA1608"/>
    <w:rsid w:val="00BA7114"/>
    <w:rsid w:val="00BB6C27"/>
    <w:rsid w:val="00BE3836"/>
    <w:rsid w:val="00BE54A2"/>
    <w:rsid w:val="00C02940"/>
    <w:rsid w:val="00C04420"/>
    <w:rsid w:val="00C14599"/>
    <w:rsid w:val="00C146EB"/>
    <w:rsid w:val="00C1564E"/>
    <w:rsid w:val="00C20928"/>
    <w:rsid w:val="00C253DD"/>
    <w:rsid w:val="00C30AC2"/>
    <w:rsid w:val="00C331C7"/>
    <w:rsid w:val="00C33B72"/>
    <w:rsid w:val="00C341A6"/>
    <w:rsid w:val="00C4113F"/>
    <w:rsid w:val="00C4523E"/>
    <w:rsid w:val="00C60295"/>
    <w:rsid w:val="00C633FE"/>
    <w:rsid w:val="00C71669"/>
    <w:rsid w:val="00C72B95"/>
    <w:rsid w:val="00C85949"/>
    <w:rsid w:val="00C87C8A"/>
    <w:rsid w:val="00C96298"/>
    <w:rsid w:val="00CA2BED"/>
    <w:rsid w:val="00CC7AF5"/>
    <w:rsid w:val="00CD230A"/>
    <w:rsid w:val="00CD5965"/>
    <w:rsid w:val="00CE09F9"/>
    <w:rsid w:val="00CE2465"/>
    <w:rsid w:val="00D100E5"/>
    <w:rsid w:val="00D12D48"/>
    <w:rsid w:val="00D20EF3"/>
    <w:rsid w:val="00D2246A"/>
    <w:rsid w:val="00D23CE9"/>
    <w:rsid w:val="00D30E67"/>
    <w:rsid w:val="00D46451"/>
    <w:rsid w:val="00D50557"/>
    <w:rsid w:val="00D54ACC"/>
    <w:rsid w:val="00D73FCF"/>
    <w:rsid w:val="00D9427A"/>
    <w:rsid w:val="00D94999"/>
    <w:rsid w:val="00D963F2"/>
    <w:rsid w:val="00D96433"/>
    <w:rsid w:val="00D97F47"/>
    <w:rsid w:val="00DA1F70"/>
    <w:rsid w:val="00DA54B7"/>
    <w:rsid w:val="00DA5C05"/>
    <w:rsid w:val="00DB2FFC"/>
    <w:rsid w:val="00DD098F"/>
    <w:rsid w:val="00DD34F2"/>
    <w:rsid w:val="00DE2787"/>
    <w:rsid w:val="00DE3740"/>
    <w:rsid w:val="00DE4402"/>
    <w:rsid w:val="00DE7514"/>
    <w:rsid w:val="00E042DB"/>
    <w:rsid w:val="00E15E09"/>
    <w:rsid w:val="00E20344"/>
    <w:rsid w:val="00E219D5"/>
    <w:rsid w:val="00E23372"/>
    <w:rsid w:val="00E239B6"/>
    <w:rsid w:val="00E26062"/>
    <w:rsid w:val="00E27AF2"/>
    <w:rsid w:val="00E30E40"/>
    <w:rsid w:val="00E340F5"/>
    <w:rsid w:val="00E367EC"/>
    <w:rsid w:val="00E37BA0"/>
    <w:rsid w:val="00E51CFC"/>
    <w:rsid w:val="00E6355F"/>
    <w:rsid w:val="00E715BB"/>
    <w:rsid w:val="00E72A0C"/>
    <w:rsid w:val="00E74DCB"/>
    <w:rsid w:val="00E76E79"/>
    <w:rsid w:val="00E85FE8"/>
    <w:rsid w:val="00E86286"/>
    <w:rsid w:val="00E9555E"/>
    <w:rsid w:val="00EA2F41"/>
    <w:rsid w:val="00EA43D2"/>
    <w:rsid w:val="00EB0AB9"/>
    <w:rsid w:val="00EB1D29"/>
    <w:rsid w:val="00EC09DF"/>
    <w:rsid w:val="00EC5EBB"/>
    <w:rsid w:val="00EE53DC"/>
    <w:rsid w:val="00EF1816"/>
    <w:rsid w:val="00EF55CF"/>
    <w:rsid w:val="00F00B0B"/>
    <w:rsid w:val="00F03AB1"/>
    <w:rsid w:val="00F145B2"/>
    <w:rsid w:val="00F15E28"/>
    <w:rsid w:val="00F256BE"/>
    <w:rsid w:val="00F3693D"/>
    <w:rsid w:val="00F4072D"/>
    <w:rsid w:val="00F466E8"/>
    <w:rsid w:val="00F46E01"/>
    <w:rsid w:val="00F527F8"/>
    <w:rsid w:val="00F552D4"/>
    <w:rsid w:val="00F60F6D"/>
    <w:rsid w:val="00F640F6"/>
    <w:rsid w:val="00F86F5B"/>
    <w:rsid w:val="00F93398"/>
    <w:rsid w:val="00F964B0"/>
    <w:rsid w:val="00FA108F"/>
    <w:rsid w:val="00FA1CEC"/>
    <w:rsid w:val="00FA20E6"/>
    <w:rsid w:val="00FA3A77"/>
    <w:rsid w:val="00FB3ED8"/>
    <w:rsid w:val="00FC4EC1"/>
    <w:rsid w:val="00FC5A09"/>
    <w:rsid w:val="00FE1576"/>
    <w:rsid w:val="00FE53A5"/>
    <w:rsid w:val="00FE7E91"/>
    <w:rsid w:val="00FF1469"/>
    <w:rsid w:val="00FF5B78"/>
    <w:rsid w:val="00FF5EE5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42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00D2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DDC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A00D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71DDC"/>
    <w:rPr>
      <w:rFonts w:ascii="Cambria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0A00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0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DDC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E1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DDC"/>
    <w:rPr>
      <w:rFonts w:cs="Times New Roman"/>
      <w:sz w:val="2"/>
    </w:rPr>
  </w:style>
  <w:style w:type="table" w:styleId="TableGrid">
    <w:name w:val="Table Grid"/>
    <w:basedOn w:val="TableNormal"/>
    <w:uiPriority w:val="99"/>
    <w:rsid w:val="008F26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11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4pt">
    <w:name w:val="Normal + 14pt"/>
    <w:basedOn w:val="Normal"/>
    <w:uiPriority w:val="99"/>
    <w:rsid w:val="00AD63F0"/>
    <w:rPr>
      <w:sz w:val="20"/>
      <w:szCs w:val="24"/>
    </w:rPr>
  </w:style>
  <w:style w:type="paragraph" w:styleId="NormalWeb">
    <w:name w:val="Normal (Web)"/>
    <w:basedOn w:val="Normal"/>
    <w:uiPriority w:val="99"/>
    <w:rsid w:val="00E635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07BBF-5067-47C8-BFAB-2EC3A5F3D992}"/>
</file>

<file path=customXml/itemProps2.xml><?xml version="1.0" encoding="utf-8"?>
<ds:datastoreItem xmlns:ds="http://schemas.openxmlformats.org/officeDocument/2006/customXml" ds:itemID="{D9CCE905-5D8E-48B7-B03D-84D57E1095CE}"/>
</file>

<file path=customXml/itemProps3.xml><?xml version="1.0" encoding="utf-8"?>
<ds:datastoreItem xmlns:ds="http://schemas.openxmlformats.org/officeDocument/2006/customXml" ds:itemID="{E7EA756A-88A9-4432-8757-8C810C88FB6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184</Words>
  <Characters>1049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KHẢO SÁT CHẤT LƯỢNG GIẢNG DẠY CỦA  GIÁO VIÊN </dc:title>
  <dc:subject/>
  <dc:creator>User</dc:creator>
  <cp:keywords/>
  <dc:description/>
  <cp:lastModifiedBy>Nguyễn Hồng Sơn</cp:lastModifiedBy>
  <cp:revision>17</cp:revision>
  <cp:lastPrinted>2015-11-20T06:13:00Z</cp:lastPrinted>
  <dcterms:created xsi:type="dcterms:W3CDTF">2015-10-16T02:51:00Z</dcterms:created>
  <dcterms:modified xsi:type="dcterms:W3CDTF">2015-11-20T06:21:00Z</dcterms:modified>
</cp:coreProperties>
</file>